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6" w:rsidRPr="0095066C" w:rsidRDefault="006718A6" w:rsidP="006718A6">
      <w:pPr>
        <w:jc w:val="center"/>
        <w:rPr>
          <w:sz w:val="20"/>
          <w:szCs w:val="2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5066C">
            <w:rPr>
              <w:sz w:val="20"/>
              <w:szCs w:val="20"/>
            </w:rPr>
            <w:t>Orange</w:t>
          </w:r>
        </w:smartTag>
        <w:r w:rsidRPr="0095066C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95066C">
            <w:rPr>
              <w:sz w:val="20"/>
              <w:szCs w:val="20"/>
            </w:rPr>
            <w:t>School District</w:t>
          </w:r>
        </w:smartTag>
      </w:smartTag>
    </w:p>
    <w:p w:rsidR="006718A6" w:rsidRPr="0095066C" w:rsidRDefault="006718A6" w:rsidP="006718A6">
      <w:pPr>
        <w:jc w:val="center"/>
        <w:rPr>
          <w:sz w:val="20"/>
          <w:szCs w:val="20"/>
        </w:rPr>
      </w:pPr>
      <w:r w:rsidRPr="0095066C">
        <w:rPr>
          <w:sz w:val="20"/>
          <w:szCs w:val="20"/>
        </w:rPr>
        <w:t>Material Management</w:t>
      </w:r>
    </w:p>
    <w:p w:rsidR="006718A6" w:rsidRPr="0095066C" w:rsidRDefault="006718A6" w:rsidP="006718A6">
      <w:pPr>
        <w:jc w:val="center"/>
        <w:rPr>
          <w:sz w:val="20"/>
          <w:szCs w:val="20"/>
        </w:rPr>
      </w:pPr>
    </w:p>
    <w:p w:rsidR="006718A6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133350</wp:posOffset>
                </wp:positionV>
                <wp:extent cx="1485900" cy="0"/>
                <wp:effectExtent l="9525" t="9525" r="9525" b="9525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1BCA0816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5pt" to="51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P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H0FFrTG1dCxErtbCiOntWL2Wr63SGlVy1RBx4pvl4MpGUhI3mTEjbOwAX7/rNmEEOOXsc+&#10;nRvbBUjoADpHOS53OfjZIwqHWTGbzFNQjQ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133350</wp:posOffset>
                </wp:positionV>
                <wp:extent cx="3543300" cy="0"/>
                <wp:effectExtent l="9525" t="9525" r="9525" b="952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5D2B2C7E"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pt" to="30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y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VRHlrTG1dARKV2NhRHz+rFPGv63SGlq5aoA48UXy8G0rKQkbxJCRtn4IJ9/1kziCFHr2Of&#10;zo3tAiR0AJ2jHJe7HPzsEYXD6SyfTl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"/>
            </w:pict>
          </mc:Fallback>
        </mc:AlternateContent>
      </w:r>
      <w:r w:rsidR="006718A6" w:rsidRPr="0095066C">
        <w:rPr>
          <w:sz w:val="20"/>
          <w:szCs w:val="20"/>
        </w:rPr>
        <w:t>Name:</w:t>
      </w:r>
      <w:r w:rsidR="00E4299A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D91BB6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>Date of Request:</w:t>
      </w:r>
    </w:p>
    <w:p w:rsidR="00E4299A" w:rsidRPr="0095066C" w:rsidRDefault="00E4299A" w:rsidP="006718A6">
      <w:pPr>
        <w:rPr>
          <w:sz w:val="20"/>
          <w:szCs w:val="20"/>
        </w:rPr>
      </w:pPr>
    </w:p>
    <w:p w:rsidR="006718A6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138430</wp:posOffset>
                </wp:positionV>
                <wp:extent cx="1485900" cy="0"/>
                <wp:effectExtent l="7620" t="11430" r="11430" b="762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6F6FE11C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0.9pt" to="507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138430</wp:posOffset>
                </wp:positionV>
                <wp:extent cx="3314700" cy="0"/>
                <wp:effectExtent l="7620" t="11430" r="11430" b="762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54F098F" id="Line 1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0.9pt" to="291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8U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"/>
            </w:pict>
          </mc:Fallback>
        </mc:AlternateContent>
      </w:r>
      <w:r w:rsidR="006718A6" w:rsidRPr="0095066C">
        <w:rPr>
          <w:sz w:val="20"/>
          <w:szCs w:val="20"/>
        </w:rPr>
        <w:t>School:</w:t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  <w:t>Date Needed:</w:t>
      </w:r>
    </w:p>
    <w:p w:rsidR="00E4299A" w:rsidRPr="0095066C" w:rsidRDefault="00E4299A" w:rsidP="006718A6">
      <w:pPr>
        <w:rPr>
          <w:sz w:val="20"/>
          <w:szCs w:val="20"/>
        </w:rPr>
      </w:pPr>
    </w:p>
    <w:p w:rsidR="006718A6" w:rsidRPr="0095066C" w:rsidRDefault="006718A6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>Principals Signature: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</w:p>
    <w:p w:rsidR="00E4299A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43180</wp:posOffset>
                </wp:positionV>
                <wp:extent cx="2628900" cy="0"/>
                <wp:effectExtent l="7620" t="11430" r="11430" b="762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46E982E4" id="Line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.4pt" to="291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hb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aeZ702tbQEgl98ZXRy7yRe8U+W6RVFWL5ZEFjq9XDXmpz4jfpPiN1XDDof+iKMTgk1Oh&#10;UZfGdB4SWoAuQY/rXQ92cYjAYTbPFssE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"/>
            </w:pict>
          </mc:Fallback>
        </mc:AlternateContent>
      </w:r>
    </w:p>
    <w:p w:rsidR="006718A6" w:rsidRPr="0095066C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125730</wp:posOffset>
                </wp:positionV>
                <wp:extent cx="1257300" cy="0"/>
                <wp:effectExtent l="7620" t="11430" r="11430" b="762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7997BA19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9.9pt" to="489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Wk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125730</wp:posOffset>
                </wp:positionV>
                <wp:extent cx="3086100" cy="0"/>
                <wp:effectExtent l="7620" t="11430" r="11430" b="762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B30CF76" id="Line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9pt" to="30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1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9hh60xtXQEiltjZUR0/q1Txr+t0hpauWqD2PHN/OBvKykJG8SwkbZ+CGXf9FM4ghB69j&#10;o06N7QIktACdoh7nmx785BGFw4d0Pst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"/>
            </w:pict>
          </mc:Fallback>
        </mc:AlternateContent>
      </w:r>
      <w:r w:rsidR="006718A6" w:rsidRPr="0095066C">
        <w:rPr>
          <w:sz w:val="20"/>
          <w:szCs w:val="20"/>
        </w:rPr>
        <w:t>Description:</w:t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  <w:t>Form# if any:</w:t>
      </w:r>
    </w:p>
    <w:p w:rsidR="00407FB4" w:rsidRDefault="00407FB4" w:rsidP="006718A6">
      <w:pPr>
        <w:rPr>
          <w:sz w:val="20"/>
          <w:szCs w:val="20"/>
        </w:rPr>
      </w:pPr>
    </w:p>
    <w:p w:rsidR="006718A6" w:rsidRPr="0095066C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113030</wp:posOffset>
                </wp:positionV>
                <wp:extent cx="571500" cy="0"/>
                <wp:effectExtent l="7620" t="5080" r="11430" b="1397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5B4E34FC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8.9pt" to="102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lE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"/>
            </w:pict>
          </mc:Fallback>
        </mc:AlternateContent>
      </w:r>
      <w:r w:rsidR="006718A6" w:rsidRPr="0095066C">
        <w:rPr>
          <w:sz w:val="20"/>
          <w:szCs w:val="20"/>
        </w:rPr>
        <w:t># of Originals:</w:t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  <w:t>(refers to one side of an 8 ½ x 11 or 8 ½ x 14 sheet of paper, except w/ reduction)</w:t>
      </w:r>
    </w:p>
    <w:p w:rsidR="006718A6" w:rsidRPr="0095066C" w:rsidRDefault="006718A6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All originals should be on white paper w/ black type.</w:t>
      </w:r>
    </w:p>
    <w:p w:rsidR="00C03E9E" w:rsidRPr="0095066C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132080</wp:posOffset>
                </wp:positionV>
                <wp:extent cx="457200" cy="0"/>
                <wp:effectExtent l="7620" t="11430" r="11430" b="762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7FC110B4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4pt" to="1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xh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"/>
            </w:pict>
          </mc:Fallback>
        </mc:AlternateContent>
      </w:r>
      <w:r w:rsidR="006718A6" w:rsidRPr="0095066C">
        <w:rPr>
          <w:sz w:val="20"/>
          <w:szCs w:val="20"/>
        </w:rPr>
        <w:t># of Copies per Original:</w:t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  <w:t xml:space="preserve">(Refers to an 8 ½ x 11 or 8 ½ x 14 sheet of paper only.  Requests for printing </w:t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</w:r>
      <w:r w:rsidR="006718A6" w:rsidRPr="0095066C">
        <w:rPr>
          <w:sz w:val="20"/>
          <w:szCs w:val="20"/>
        </w:rPr>
        <w:tab/>
        <w:t>paper smaller than this are cut from these size copies)</w:t>
      </w:r>
    </w:p>
    <w:p w:rsidR="00E4299A" w:rsidRDefault="008D6E01" w:rsidP="00C03E9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6400800" cy="0"/>
                <wp:effectExtent l="7620" t="11430" r="11430" b="762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7DEAA6F7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pt" to="49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TSHg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6718A6" w:rsidRPr="0095066C" w:rsidRDefault="00C03E9E" w:rsidP="00C03E9E">
      <w:pPr>
        <w:jc w:val="center"/>
        <w:rPr>
          <w:sz w:val="20"/>
          <w:szCs w:val="20"/>
        </w:rPr>
      </w:pPr>
      <w:r w:rsidRPr="0095066C">
        <w:rPr>
          <w:sz w:val="20"/>
          <w:szCs w:val="20"/>
        </w:rPr>
        <w:t>Please Check (     )</w:t>
      </w:r>
    </w:p>
    <w:p w:rsidR="006718A6" w:rsidRPr="0095066C" w:rsidRDefault="006718A6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>(     ) White Bond 8 ½ x 11</w:t>
      </w:r>
      <w:r w:rsidR="00407FB4">
        <w:rPr>
          <w:sz w:val="20"/>
          <w:szCs w:val="20"/>
        </w:rPr>
        <w:tab/>
      </w:r>
      <w:r w:rsidR="00407FB4">
        <w:rPr>
          <w:sz w:val="20"/>
          <w:szCs w:val="20"/>
        </w:rPr>
        <w:tab/>
        <w:t>(     ) Yellow Bond 8 ½ x 11</w:t>
      </w:r>
      <w:r w:rsidR="00407FB4">
        <w:rPr>
          <w:sz w:val="20"/>
          <w:szCs w:val="20"/>
        </w:rPr>
        <w:tab/>
      </w:r>
      <w:r w:rsidRPr="0095066C">
        <w:rPr>
          <w:sz w:val="20"/>
          <w:szCs w:val="20"/>
        </w:rPr>
        <w:t>(     ) NCR 8 ½ x 14 – 3pt, 4pt, 5pt.</w:t>
      </w:r>
    </w:p>
    <w:p w:rsidR="006718A6" w:rsidRPr="0095066C" w:rsidRDefault="006718A6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>(     ) Blue Bond 8 ½ x 11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Pink Bond 8 ½ x 11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NCR 8 ½ x 11</w:t>
      </w:r>
    </w:p>
    <w:p w:rsidR="006718A6" w:rsidRPr="0095066C" w:rsidRDefault="006718A6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>(     ) Green Bond 8 ½ x 11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Tan Bond 8 ½ x 11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Card Stock 8 ½ x 14</w:t>
      </w:r>
    </w:p>
    <w:p w:rsidR="006718A6" w:rsidRPr="0095066C" w:rsidRDefault="006718A6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>(     ) White Bond 8 ½ x 14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Grey Bond 8 ½ x 11</w:t>
      </w:r>
    </w:p>
    <w:p w:rsidR="00C03E9E" w:rsidRPr="0095066C" w:rsidRDefault="00C03E9E" w:rsidP="006718A6">
      <w:pPr>
        <w:rPr>
          <w:sz w:val="20"/>
          <w:szCs w:val="20"/>
        </w:rPr>
      </w:pPr>
      <w:r w:rsidRPr="0095066C">
        <w:rPr>
          <w:sz w:val="20"/>
          <w:szCs w:val="20"/>
        </w:rPr>
        <w:t>(     ) Other (include more than the number of copies requested)</w:t>
      </w:r>
    </w:p>
    <w:p w:rsidR="00C03E9E" w:rsidRPr="0095066C" w:rsidRDefault="008D6E01" w:rsidP="006718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74930</wp:posOffset>
                </wp:positionV>
                <wp:extent cx="6400800" cy="0"/>
                <wp:effectExtent l="7620" t="11430" r="11430" b="762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B7CA2C0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9pt" to="507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1/Hg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">
                <v:stroke dashstyle="dash"/>
              </v:line>
            </w:pict>
          </mc:Fallback>
        </mc:AlternateContent>
      </w:r>
    </w:p>
    <w:p w:rsidR="00C03E9E" w:rsidRPr="0095066C" w:rsidRDefault="00C03E9E" w:rsidP="00C03E9E">
      <w:pPr>
        <w:jc w:val="center"/>
        <w:rPr>
          <w:sz w:val="20"/>
          <w:szCs w:val="20"/>
        </w:rPr>
      </w:pPr>
      <w:r w:rsidRPr="0095066C">
        <w:rPr>
          <w:sz w:val="20"/>
          <w:szCs w:val="20"/>
        </w:rPr>
        <w:t>Special Requests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(     ) 2 sided (back to back)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Cut do not draw cutting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(     ) Padding, pads of 100</w:t>
      </w:r>
    </w:p>
    <w:p w:rsidR="00C03E9E" w:rsidRPr="0095066C" w:rsidRDefault="008D6E01" w:rsidP="00C03E9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120650</wp:posOffset>
                </wp:positionV>
                <wp:extent cx="571500" cy="0"/>
                <wp:effectExtent l="9525" t="9525" r="9525" b="9525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BDEE468" id="Line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5pt" to="45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9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"/>
            </w:pict>
          </mc:Fallback>
        </mc:AlternateContent>
      </w:r>
      <w:r w:rsidR="00C03E9E" w:rsidRPr="0095066C">
        <w:rPr>
          <w:sz w:val="20"/>
          <w:szCs w:val="20"/>
        </w:rPr>
        <w:t xml:space="preserve">        Originals should be on</w:t>
      </w:r>
      <w:r w:rsidR="00C03E9E" w:rsidRPr="0095066C">
        <w:rPr>
          <w:sz w:val="20"/>
          <w:szCs w:val="20"/>
        </w:rPr>
        <w:tab/>
      </w:r>
      <w:r w:rsidR="00C03E9E" w:rsidRPr="0095066C">
        <w:rPr>
          <w:sz w:val="20"/>
          <w:szCs w:val="20"/>
        </w:rPr>
        <w:tab/>
        <w:t xml:space="preserve">        lines on originals. Single</w:t>
      </w:r>
      <w:r w:rsidR="00C03E9E" w:rsidRPr="0095066C">
        <w:rPr>
          <w:sz w:val="20"/>
          <w:szCs w:val="20"/>
        </w:rPr>
        <w:tab/>
      </w:r>
      <w:r w:rsidR="00C03E9E" w:rsidRPr="0095066C">
        <w:rPr>
          <w:sz w:val="20"/>
          <w:szCs w:val="20"/>
        </w:rPr>
        <w:tab/>
        <w:t xml:space="preserve">        sheets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 xml:space="preserve">        Separate sheets of paper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 xml:space="preserve">        copy acceptable if original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 xml:space="preserve">                                                                   </w:t>
      </w:r>
      <w:r w:rsidR="0095066C">
        <w:rPr>
          <w:sz w:val="20"/>
          <w:szCs w:val="20"/>
        </w:rPr>
        <w:t xml:space="preserve">             </w:t>
      </w:r>
      <w:r w:rsidRPr="0095066C">
        <w:rPr>
          <w:sz w:val="20"/>
          <w:szCs w:val="20"/>
        </w:rPr>
        <w:t xml:space="preserve"> on file.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(     ) Collating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(     ) Collated Stapled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(     ) Hole Punching   # holes</w:t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  <w:t>Allow at least ¾” margin on left side of paper. If 2 sided allow ¾”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Pr="0095066C">
        <w:rPr>
          <w:sz w:val="20"/>
          <w:szCs w:val="20"/>
        </w:rPr>
        <w:tab/>
      </w:r>
      <w:r w:rsidR="00407FB4">
        <w:rPr>
          <w:sz w:val="20"/>
          <w:szCs w:val="20"/>
        </w:rPr>
        <w:t>m</w:t>
      </w:r>
      <w:r w:rsidRPr="0095066C">
        <w:rPr>
          <w:sz w:val="20"/>
          <w:szCs w:val="20"/>
        </w:rPr>
        <w:t>argin on right side of second page.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 xml:space="preserve">Hole punching other than standard 5 or 3 hole notebook requires sample. Originals should be without 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holes if standard.</w:t>
      </w:r>
    </w:p>
    <w:p w:rsidR="00C03E9E" w:rsidRPr="0095066C" w:rsidRDefault="008D6E01" w:rsidP="00C03E9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400800" cy="0"/>
                <wp:effectExtent l="7620" t="11430" r="11430" b="762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448BE580" id="Line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95pt" to="50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v9HgIAAEIEAAAOAAAAZHJzL2Uyb0RvYy54bWysU8GO2jAQvVfqP1i5QxI2U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">
                <v:stroke dashstyle="dash"/>
              </v:line>
            </w:pict>
          </mc:Fallback>
        </mc:AlternateContent>
      </w:r>
    </w:p>
    <w:p w:rsidR="00C03E9E" w:rsidRPr="0095066C" w:rsidRDefault="00C03E9E" w:rsidP="0095066C">
      <w:pPr>
        <w:jc w:val="center"/>
        <w:rPr>
          <w:sz w:val="20"/>
          <w:szCs w:val="20"/>
        </w:rPr>
      </w:pPr>
      <w:r w:rsidRPr="0095066C">
        <w:rPr>
          <w:sz w:val="20"/>
          <w:szCs w:val="20"/>
        </w:rPr>
        <w:t>Reduction</w:t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  <w:t xml:space="preserve">   Scrap Pads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(     ) Reduction 8 ½ x 14 to 8 ½ x 11</w:t>
      </w:r>
    </w:p>
    <w:p w:rsidR="00C03E9E" w:rsidRPr="0095066C" w:rsidRDefault="00C03E9E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(     ) Reduction two 8 ½ x 11 to one 8 ½ x 11  ( Two Originals Required)</w:t>
      </w:r>
      <w:r w:rsidR="0095066C" w:rsidRPr="0095066C">
        <w:rPr>
          <w:sz w:val="20"/>
          <w:szCs w:val="20"/>
        </w:rPr>
        <w:tab/>
      </w:r>
      <w:r w:rsidR="0095066C" w:rsidRPr="0095066C">
        <w:rPr>
          <w:sz w:val="20"/>
          <w:szCs w:val="20"/>
        </w:rPr>
        <w:tab/>
        <w:t># requesting</w:t>
      </w:r>
    </w:p>
    <w:p w:rsidR="00C03E9E" w:rsidRPr="0095066C" w:rsidRDefault="008D6E01" w:rsidP="00C03E9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139065</wp:posOffset>
                </wp:positionV>
                <wp:extent cx="6515100" cy="0"/>
                <wp:effectExtent l="7620" t="11430" r="11430" b="762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0969246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95pt" to="51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bTHg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">
                <v:stroke dashstyle="dash"/>
              </v:line>
            </w:pict>
          </mc:Fallback>
        </mc:AlternateContent>
      </w:r>
      <w:r w:rsidR="00C03E9E" w:rsidRPr="0095066C">
        <w:rPr>
          <w:sz w:val="20"/>
          <w:szCs w:val="20"/>
        </w:rPr>
        <w:t>(     ) Reduction two 8 ½ x 14 to one 8 ½ x 14  (</w:t>
      </w:r>
      <w:r w:rsidR="0095066C" w:rsidRPr="0095066C">
        <w:rPr>
          <w:sz w:val="20"/>
          <w:szCs w:val="20"/>
        </w:rPr>
        <w:t xml:space="preserve"> </w:t>
      </w:r>
      <w:r w:rsidR="00C03E9E" w:rsidRPr="0095066C">
        <w:rPr>
          <w:sz w:val="20"/>
          <w:szCs w:val="20"/>
        </w:rPr>
        <w:t>Two Originals Required)</w:t>
      </w:r>
    </w:p>
    <w:p w:rsidR="0095066C" w:rsidRPr="0095066C" w:rsidRDefault="0095066C" w:rsidP="00C03E9E">
      <w:pPr>
        <w:rPr>
          <w:sz w:val="20"/>
          <w:szCs w:val="20"/>
        </w:rPr>
      </w:pPr>
      <w:r w:rsidRPr="0095066C">
        <w:rPr>
          <w:sz w:val="20"/>
          <w:szCs w:val="20"/>
        </w:rPr>
        <w:t>Comments:</w:t>
      </w:r>
    </w:p>
    <w:p w:rsidR="0095066C" w:rsidRPr="0095066C" w:rsidRDefault="008D6E01" w:rsidP="00C03E9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75565</wp:posOffset>
                </wp:positionV>
                <wp:extent cx="5943600" cy="0"/>
                <wp:effectExtent l="7620" t="11430" r="11430" b="762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8C27D7B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.95pt" to="516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S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iah9b0xhUQUamdDcXRs3oxz5p+d0jpqiXqwCPF14uBvCxkJG9SwsYZuGDff9YMYsjR69in&#10;c2O7AAkdQOcox+UuBz97ROFwtsyn8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"/>
            </w:pict>
          </mc:Fallback>
        </mc:AlternateContent>
      </w:r>
    </w:p>
    <w:p w:rsidR="0095066C" w:rsidRPr="0095066C" w:rsidRDefault="008D6E01" w:rsidP="00C03E9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139065</wp:posOffset>
                </wp:positionV>
                <wp:extent cx="5943600" cy="0"/>
                <wp:effectExtent l="7620" t="11430" r="11430" b="7620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8E015FC" id="Line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95pt" to="51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1P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T0JreuMKiKjU1obi6Em9mo2m3x1SumqJ2vNI8e1sIC8LGcm7lLBxBi7Y9V80gxhy8Dr2&#10;6dTYLkBCB9ApynG+y8FPHlE4nMzz8TQ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"/>
            </w:pict>
          </mc:Fallback>
        </mc:AlternateContent>
      </w:r>
    </w:p>
    <w:p w:rsidR="00E4299A" w:rsidRDefault="008D6E01" w:rsidP="0095066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107315</wp:posOffset>
                </wp:positionV>
                <wp:extent cx="6629400" cy="0"/>
                <wp:effectExtent l="7620" t="11430" r="11430" b="762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C38CE1E" id="Line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45pt" to="51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lEHQIAAEE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">
                <v:stroke dashstyle="dash"/>
              </v:line>
            </w:pict>
          </mc:Fallback>
        </mc:AlternateContent>
      </w:r>
    </w:p>
    <w:p w:rsidR="0095066C" w:rsidRPr="00407FB4" w:rsidRDefault="0095066C" w:rsidP="0095066C">
      <w:pPr>
        <w:jc w:val="center"/>
        <w:rPr>
          <w:b/>
          <w:i/>
          <w:sz w:val="20"/>
          <w:szCs w:val="20"/>
          <w:u w:val="single"/>
        </w:rPr>
      </w:pPr>
      <w:r w:rsidRPr="00407FB4">
        <w:rPr>
          <w:b/>
          <w:i/>
          <w:sz w:val="20"/>
          <w:szCs w:val="20"/>
          <w:u w:val="single"/>
        </w:rPr>
        <w:t>For Print Shop use Only</w:t>
      </w:r>
    </w:p>
    <w:p w:rsidR="0095066C" w:rsidRDefault="0095066C" w:rsidP="0095066C">
      <w:pPr>
        <w:rPr>
          <w:sz w:val="20"/>
          <w:szCs w:val="20"/>
        </w:rPr>
      </w:pPr>
      <w:r>
        <w:rPr>
          <w:sz w:val="20"/>
          <w:szCs w:val="20"/>
        </w:rPr>
        <w:t>Request Returned for:</w:t>
      </w:r>
      <w:r>
        <w:rPr>
          <w:sz w:val="20"/>
          <w:szCs w:val="20"/>
        </w:rPr>
        <w:tab/>
        <w:t>(     ) Battered Originals</w:t>
      </w:r>
      <w:r>
        <w:rPr>
          <w:sz w:val="20"/>
          <w:szCs w:val="20"/>
        </w:rPr>
        <w:tab/>
        <w:t xml:space="preserve">(    ) Missing Information </w:t>
      </w:r>
      <w:r>
        <w:rPr>
          <w:sz w:val="20"/>
          <w:szCs w:val="20"/>
        </w:rPr>
        <w:tab/>
        <w:t>(Circled in Red)</w:t>
      </w:r>
    </w:p>
    <w:p w:rsidR="0095066C" w:rsidRDefault="0095066C" w:rsidP="0095066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    ) Return on plain white paper</w:t>
      </w:r>
      <w:r>
        <w:rPr>
          <w:sz w:val="20"/>
          <w:szCs w:val="20"/>
        </w:rPr>
        <w:tab/>
        <w:t>(     ) Minimum # of copies 10 single sheet</w:t>
      </w:r>
    </w:p>
    <w:p w:rsidR="0095066C" w:rsidRDefault="0095066C" w:rsidP="0095066C">
      <w:pPr>
        <w:rPr>
          <w:sz w:val="20"/>
          <w:szCs w:val="20"/>
        </w:rPr>
      </w:pPr>
      <w:r>
        <w:rPr>
          <w:sz w:val="20"/>
          <w:szCs w:val="20"/>
        </w:rPr>
        <w:t>If to be Cut: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    ) originals must be a single </w:t>
      </w:r>
      <w:r w:rsidR="00180B0A">
        <w:rPr>
          <w:sz w:val="20"/>
          <w:szCs w:val="20"/>
        </w:rPr>
        <w:t xml:space="preserve">sheet </w:t>
      </w:r>
      <w:r w:rsidR="00180B0A" w:rsidRPr="00180B0A">
        <w:rPr>
          <w:sz w:val="20"/>
          <w:szCs w:val="20"/>
        </w:rPr>
        <w:t>8 ½ x 11</w:t>
      </w:r>
      <w:r w:rsidR="00180B0A">
        <w:rPr>
          <w:sz w:val="20"/>
          <w:szCs w:val="20"/>
        </w:rPr>
        <w:t xml:space="preserve"> white paper with the information</w:t>
      </w:r>
      <w:r w:rsidR="00E4299A">
        <w:rPr>
          <w:sz w:val="20"/>
          <w:szCs w:val="20"/>
        </w:rPr>
        <w:t xml:space="preserve"> repeated in equal dimensions</w:t>
      </w:r>
    </w:p>
    <w:p w:rsidR="00E4299A" w:rsidRDefault="00E4299A" w:rsidP="0095066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of the desired size. Please do not provide separate sheets of paper taped together. Good originals</w:t>
      </w:r>
    </w:p>
    <w:p w:rsidR="00E4299A" w:rsidRDefault="00E4299A" w:rsidP="0095066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Will be kept on file if repetitive forms.</w:t>
      </w:r>
    </w:p>
    <w:p w:rsidR="00E4299A" w:rsidRDefault="00E4299A" w:rsidP="0095066C">
      <w:pPr>
        <w:rPr>
          <w:sz w:val="20"/>
          <w:szCs w:val="20"/>
        </w:rPr>
      </w:pPr>
    </w:p>
    <w:p w:rsidR="00E4299A" w:rsidRDefault="00E4299A" w:rsidP="0095066C">
      <w:pPr>
        <w:rPr>
          <w:sz w:val="20"/>
          <w:szCs w:val="20"/>
        </w:rPr>
      </w:pPr>
      <w:r>
        <w:rPr>
          <w:sz w:val="20"/>
          <w:szCs w:val="20"/>
        </w:rPr>
        <w:t>Other:</w:t>
      </w:r>
    </w:p>
    <w:p w:rsidR="00E4299A" w:rsidRDefault="008D6E01" w:rsidP="009506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50165</wp:posOffset>
                </wp:positionV>
                <wp:extent cx="6286500" cy="0"/>
                <wp:effectExtent l="7620" t="11430" r="11430" b="762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1ECF787" id="Line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95pt" to="525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G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"/>
            </w:pict>
          </mc:Fallback>
        </mc:AlternateContent>
      </w:r>
    </w:p>
    <w:p w:rsidR="00407FB4" w:rsidRDefault="00407FB4" w:rsidP="0095066C">
      <w:pPr>
        <w:rPr>
          <w:sz w:val="20"/>
          <w:szCs w:val="20"/>
        </w:rPr>
      </w:pPr>
    </w:p>
    <w:p w:rsidR="0037097C" w:rsidRDefault="008D6E01" w:rsidP="009506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858000" cy="0"/>
                <wp:effectExtent l="9525" t="9525" r="9525" b="952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54D47154" id="Line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54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CTHQIAAEEEAAAOAAAAZHJzL2Uyb0RvYy54bWysU8GO2jAQvVfqP1i+QxI20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">
                <v:stroke dashstyle="dash"/>
              </v:line>
            </w:pict>
          </mc:Fallback>
        </mc:AlternateContent>
      </w:r>
    </w:p>
    <w:p w:rsidR="0037097C" w:rsidRDefault="0037097C" w:rsidP="0095066C">
      <w:pPr>
        <w:rPr>
          <w:sz w:val="20"/>
          <w:szCs w:val="20"/>
        </w:rPr>
      </w:pPr>
    </w:p>
    <w:p w:rsidR="00E4299A" w:rsidRDefault="008D6E01" w:rsidP="009506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132715</wp:posOffset>
                </wp:positionV>
                <wp:extent cx="2400300" cy="0"/>
                <wp:effectExtent l="7620" t="11430" r="11430" b="762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9C54160" id="Line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0.45pt" to="255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x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ZWhNb1wBEZXa2VAcPasX86zpd4eUrlqiDjxSfL0YyMtCRvImJWycgQv2/WfNIIYcvY59&#10;Oje2C5DQAXSOclzucvCzRxQOJ3ma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"/>
            </w:pict>
          </mc:Fallback>
        </mc:AlternateContent>
      </w:r>
      <w:r w:rsidR="00E4299A">
        <w:rPr>
          <w:sz w:val="20"/>
          <w:szCs w:val="20"/>
        </w:rPr>
        <w:t>Date Received:</w:t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  <w:t>(     ) To be sent inter school mail</w:t>
      </w:r>
    </w:p>
    <w:p w:rsidR="00407FB4" w:rsidRDefault="00407FB4" w:rsidP="0095066C">
      <w:pPr>
        <w:rPr>
          <w:sz w:val="20"/>
          <w:szCs w:val="20"/>
        </w:rPr>
      </w:pPr>
    </w:p>
    <w:p w:rsidR="00E4299A" w:rsidRDefault="00E4299A" w:rsidP="0095066C">
      <w:pPr>
        <w:rPr>
          <w:sz w:val="20"/>
          <w:szCs w:val="20"/>
        </w:rPr>
      </w:pPr>
      <w:r>
        <w:rPr>
          <w:sz w:val="20"/>
          <w:szCs w:val="20"/>
        </w:rPr>
        <w:t>Date Completed:</w:t>
      </w:r>
    </w:p>
    <w:p w:rsidR="00E4299A" w:rsidRPr="0095066C" w:rsidRDefault="008D6E01" w:rsidP="009506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69215</wp:posOffset>
                </wp:positionV>
                <wp:extent cx="2400300" cy="0"/>
                <wp:effectExtent l="7620" t="5080" r="11430" b="1397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61BB6DA8" id="Line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5.45pt" to="255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IL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"/>
            </w:pict>
          </mc:Fallback>
        </mc:AlternateContent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</w:r>
      <w:r w:rsidR="00E4299A">
        <w:rPr>
          <w:sz w:val="20"/>
          <w:szCs w:val="20"/>
        </w:rPr>
        <w:tab/>
        <w:t>Signature of Printer</w:t>
      </w:r>
    </w:p>
    <w:p w:rsidR="00C03E9E" w:rsidRDefault="008D6E01" w:rsidP="00E429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37465</wp:posOffset>
                </wp:positionV>
                <wp:extent cx="2286000" cy="0"/>
                <wp:effectExtent l="7620" t="5080" r="11430" b="1397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5841DAD" id="Line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2.95pt" to="54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hY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"/>
            </w:pict>
          </mc:Fallback>
        </mc:AlternateContent>
      </w:r>
    </w:p>
    <w:sectPr w:rsidR="00C03E9E" w:rsidSect="00407FB4">
      <w:pgSz w:w="12240" w:h="15840"/>
      <w:pgMar w:top="540" w:right="360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01"/>
    <w:rsid w:val="000E2742"/>
    <w:rsid w:val="00180B0A"/>
    <w:rsid w:val="002F0969"/>
    <w:rsid w:val="0037097C"/>
    <w:rsid w:val="00407FB4"/>
    <w:rsid w:val="005A178C"/>
    <w:rsid w:val="006718A6"/>
    <w:rsid w:val="00703225"/>
    <w:rsid w:val="008D6E01"/>
    <w:rsid w:val="0095066C"/>
    <w:rsid w:val="00C03E9E"/>
    <w:rsid w:val="00D91BB6"/>
    <w:rsid w:val="00E4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isine\Downloads\Print_shop_request%5b1%5d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Print_shop_request[1] (4)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School District</vt:lpstr>
    </vt:vector>
  </TitlesOfParts>
  <Company>obe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School District</dc:title>
  <dc:creator>Neurones Plaisimond</dc:creator>
  <cp:lastModifiedBy>Neurones Plaisimond</cp:lastModifiedBy>
  <cp:revision>2</cp:revision>
  <cp:lastPrinted>2008-01-23T18:39:00Z</cp:lastPrinted>
  <dcterms:created xsi:type="dcterms:W3CDTF">2017-06-08T18:17:00Z</dcterms:created>
  <dcterms:modified xsi:type="dcterms:W3CDTF">2017-06-08T18:17:00Z</dcterms:modified>
</cp:coreProperties>
</file>